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3A294" w14:textId="2A3E49C3" w:rsidR="009B14B8" w:rsidRPr="00D53FFC" w:rsidRDefault="009B14B8" w:rsidP="00D53FFC">
      <w:pPr>
        <w:shd w:val="clear" w:color="auto" w:fill="D9D9D9" w:themeFill="background1" w:themeFillShade="D9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D53FFC">
        <w:rPr>
          <w:rFonts w:eastAsia="Times New Roman" w:cstheme="minorHAnsi"/>
          <w:b/>
          <w:lang w:eastAsia="pl-PL"/>
        </w:rPr>
        <w:t>HARMONOGRAM REALIZACJI WSPARCIA</w:t>
      </w:r>
    </w:p>
    <w:p w14:paraId="32A07EE1" w14:textId="265ABD96" w:rsidR="009B14B8" w:rsidRPr="00D53FFC" w:rsidRDefault="009B14B8" w:rsidP="00D53FFC">
      <w:pPr>
        <w:shd w:val="clear" w:color="auto" w:fill="D9D9D9" w:themeFill="background1" w:themeFillShade="D9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D53FFC">
        <w:rPr>
          <w:rFonts w:eastAsia="Times New Roman" w:cstheme="minorHAnsi"/>
          <w:bCs/>
          <w:lang w:eastAsia="pl-PL"/>
        </w:rPr>
        <w:t>w ramach projektu</w:t>
      </w:r>
      <w:r w:rsidRPr="00D53FFC">
        <w:rPr>
          <w:rFonts w:eastAsia="Times New Roman" w:cstheme="minorHAnsi"/>
          <w:b/>
          <w:lang w:eastAsia="pl-PL"/>
        </w:rPr>
        <w:t xml:space="preserve"> </w:t>
      </w:r>
      <w:r w:rsidRPr="00D53FFC">
        <w:rPr>
          <w:rFonts w:eastAsia="Times New Roman" w:cstheme="minorHAnsi"/>
          <w:lang w:eastAsia="pl-PL"/>
        </w:rPr>
        <w:t>„Aktywna droga do zmian”</w:t>
      </w:r>
      <w:r w:rsidR="00D53FFC" w:rsidRPr="00D53FFC">
        <w:rPr>
          <w:rFonts w:eastAsia="Times New Roman" w:cstheme="minorHAnsi"/>
          <w:lang w:eastAsia="pl-PL"/>
        </w:rPr>
        <w:t>, nr RPWP.07.01.02-30-0001/19</w:t>
      </w:r>
      <w:r w:rsidRPr="00D53FFC">
        <w:rPr>
          <w:rFonts w:eastAsia="Times New Roman" w:cstheme="minorHAnsi"/>
          <w:lang w:eastAsia="pl-PL"/>
        </w:rPr>
        <w:t xml:space="preserve"> </w:t>
      </w:r>
    </w:p>
    <w:p w14:paraId="5CE45C5D" w14:textId="3FB84A01" w:rsidR="009B14B8" w:rsidRPr="00D53FFC" w:rsidRDefault="009B14B8" w:rsidP="00D53FF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53FFC" w:rsidRPr="00D53FFC" w14:paraId="7A6D4AB8" w14:textId="77777777" w:rsidTr="008D0A1A">
        <w:tc>
          <w:tcPr>
            <w:tcW w:w="2830" w:type="dxa"/>
          </w:tcPr>
          <w:p w14:paraId="35959384" w14:textId="425F30D5" w:rsidR="00D53FFC" w:rsidRPr="00D53FFC" w:rsidRDefault="00D53FFC" w:rsidP="00D53FFC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D53FFC">
              <w:rPr>
                <w:rFonts w:eastAsia="Times New Roman" w:cstheme="minorHAnsi"/>
                <w:bCs/>
                <w:lang w:eastAsia="pl-PL"/>
              </w:rPr>
              <w:t>Forma wsparcia:</w:t>
            </w:r>
          </w:p>
        </w:tc>
        <w:tc>
          <w:tcPr>
            <w:tcW w:w="6232" w:type="dxa"/>
            <w:vAlign w:val="center"/>
          </w:tcPr>
          <w:p w14:paraId="464905B8" w14:textId="475D4C76" w:rsidR="00D53FFC" w:rsidRPr="009720E6" w:rsidRDefault="008D0A1A" w:rsidP="009720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Instrument aktywnej integracji o charakterze społecznym - poradnictwo - diagnoza potrzeb i opracowanie indywidualnej ścieżki reintegracji</w:t>
            </w:r>
          </w:p>
        </w:tc>
      </w:tr>
      <w:tr w:rsidR="008D0A1A" w:rsidRPr="00D53FFC" w14:paraId="14E7C8A6" w14:textId="77777777" w:rsidTr="00D53FFC">
        <w:tc>
          <w:tcPr>
            <w:tcW w:w="2830" w:type="dxa"/>
          </w:tcPr>
          <w:p w14:paraId="1D5CE043" w14:textId="30FCDEA7" w:rsidR="008D0A1A" w:rsidRPr="00D53FFC" w:rsidRDefault="008D0A1A" w:rsidP="00D53FFC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Miejsce realizacji wsparcia</w:t>
            </w:r>
          </w:p>
        </w:tc>
        <w:tc>
          <w:tcPr>
            <w:tcW w:w="6232" w:type="dxa"/>
          </w:tcPr>
          <w:p w14:paraId="0F1432A6" w14:textId="60753D2D" w:rsidR="004263E9" w:rsidRDefault="007D0879" w:rsidP="00D53FFC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Ul. Marcinkowskiego 12/1, Chodzież</w:t>
            </w:r>
          </w:p>
        </w:tc>
      </w:tr>
      <w:tr w:rsidR="00D53FFC" w:rsidRPr="00D53FFC" w14:paraId="38C209E6" w14:textId="77777777" w:rsidTr="00D53FFC">
        <w:tc>
          <w:tcPr>
            <w:tcW w:w="2830" w:type="dxa"/>
          </w:tcPr>
          <w:p w14:paraId="6CF22D14" w14:textId="15D4AE45" w:rsidR="00D53FFC" w:rsidRPr="00D53FFC" w:rsidRDefault="00D53FFC" w:rsidP="00D53FFC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D53FFC">
              <w:rPr>
                <w:rFonts w:eastAsia="Times New Roman" w:cstheme="minorHAnsi"/>
                <w:bCs/>
                <w:lang w:eastAsia="pl-PL"/>
              </w:rPr>
              <w:t>Nr grupy:</w:t>
            </w:r>
          </w:p>
        </w:tc>
        <w:tc>
          <w:tcPr>
            <w:tcW w:w="6232" w:type="dxa"/>
          </w:tcPr>
          <w:p w14:paraId="21B85C84" w14:textId="432E6AAD" w:rsidR="00D53FFC" w:rsidRPr="00D53FFC" w:rsidRDefault="007D0879" w:rsidP="00D53FFC">
            <w:pPr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8/Chodzież</w:t>
            </w:r>
          </w:p>
        </w:tc>
      </w:tr>
    </w:tbl>
    <w:p w14:paraId="33773DCE" w14:textId="77777777" w:rsidR="009B14B8" w:rsidRPr="00D53FFC" w:rsidRDefault="009B14B8" w:rsidP="00D53FFC">
      <w:pPr>
        <w:spacing w:after="0" w:line="240" w:lineRule="auto"/>
        <w:rPr>
          <w:rFonts w:eastAsia="Times New Roman" w:cstheme="minorHAnsi"/>
          <w:b/>
          <w:i/>
          <w:lang w:eastAsia="pl-PL"/>
        </w:rPr>
      </w:pPr>
    </w:p>
    <w:p w14:paraId="669F6DF4" w14:textId="5A5174CF" w:rsidR="009B14B8" w:rsidRPr="00D53FFC" w:rsidRDefault="009B14B8" w:rsidP="00D53FFC">
      <w:pPr>
        <w:spacing w:after="0" w:line="240" w:lineRule="auto"/>
        <w:jc w:val="center"/>
        <w:rPr>
          <w:rFonts w:eastAsia="Times New Roman" w:cstheme="minorHAnsi"/>
          <w:b/>
          <w:i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220"/>
        <w:gridCol w:w="1397"/>
        <w:gridCol w:w="1044"/>
        <w:gridCol w:w="2641"/>
        <w:gridCol w:w="2264"/>
      </w:tblGrid>
      <w:tr w:rsidR="004C3E28" w:rsidRPr="00D53FFC" w14:paraId="45452ED3" w14:textId="64801FD5" w:rsidTr="008D0A1A">
        <w:trPr>
          <w:jc w:val="center"/>
        </w:trPr>
        <w:tc>
          <w:tcPr>
            <w:tcW w:w="27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6E091C" w14:textId="09BC6852" w:rsidR="00D815A5" w:rsidRPr="00D53FFC" w:rsidRDefault="00D815A5" w:rsidP="000E4E0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53FFC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4A255A" w14:textId="11D729DF" w:rsidR="00D815A5" w:rsidRPr="00D53FFC" w:rsidRDefault="00D815A5" w:rsidP="000E4E0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53FFC">
              <w:rPr>
                <w:rFonts w:eastAsia="Times New Roman" w:cstheme="minorHAnsi"/>
                <w:b/>
                <w:lang w:eastAsia="pl-PL"/>
              </w:rPr>
              <w:t>Data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C516AF" w14:textId="086CC4C4" w:rsidR="00D815A5" w:rsidRPr="00D53FFC" w:rsidRDefault="00D815A5" w:rsidP="000E4E0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53FFC">
              <w:rPr>
                <w:rFonts w:eastAsia="Times New Roman" w:cstheme="minorHAnsi"/>
                <w:b/>
                <w:lang w:eastAsia="pl-PL"/>
              </w:rPr>
              <w:t>Czas trwania</w:t>
            </w:r>
          </w:p>
          <w:p w14:paraId="14F68BC9" w14:textId="190442B8" w:rsidR="00D815A5" w:rsidRPr="00D53FFC" w:rsidRDefault="00D815A5" w:rsidP="000E4E0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53FFC">
              <w:rPr>
                <w:rFonts w:eastAsia="Times New Roman" w:cstheme="minorHAnsi"/>
                <w:b/>
                <w:lang w:eastAsia="pl-PL"/>
              </w:rPr>
              <w:t>od - do</w:t>
            </w:r>
          </w:p>
        </w:tc>
        <w:tc>
          <w:tcPr>
            <w:tcW w:w="576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87A85D" w14:textId="1F4FA29D" w:rsidR="00D815A5" w:rsidRPr="00D53FFC" w:rsidRDefault="00D815A5" w:rsidP="000E4E0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53FFC">
              <w:rPr>
                <w:rFonts w:eastAsia="Times New Roman" w:cstheme="minorHAnsi"/>
                <w:b/>
                <w:lang w:eastAsia="pl-PL"/>
              </w:rPr>
              <w:t>Liczba godzin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CF6099" w14:textId="52F40528" w:rsidR="00D815A5" w:rsidRPr="00D53FFC" w:rsidRDefault="00D815A5" w:rsidP="000E4E0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D53FFC">
              <w:rPr>
                <w:rFonts w:eastAsia="Times New Roman" w:cstheme="minorHAnsi"/>
                <w:b/>
                <w:lang w:eastAsia="pl-PL"/>
              </w:rPr>
              <w:t>Imię i nazwisko prowadzącego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E6E6E6"/>
          </w:tcPr>
          <w:p w14:paraId="22520FB7" w14:textId="0A2325AB" w:rsidR="00D815A5" w:rsidRPr="00D53FFC" w:rsidRDefault="008D0A1A" w:rsidP="000E4E08">
            <w:pPr>
              <w:spacing w:after="0" w:line="276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Uwagi</w:t>
            </w:r>
          </w:p>
        </w:tc>
      </w:tr>
      <w:tr w:rsidR="00BE0D45" w:rsidRPr="00D53FFC" w14:paraId="25E32BA3" w14:textId="77777777" w:rsidTr="008D0A1A">
        <w:trPr>
          <w:trHeight w:val="567"/>
          <w:jc w:val="center"/>
        </w:trPr>
        <w:tc>
          <w:tcPr>
            <w:tcW w:w="274" w:type="pct"/>
            <w:vAlign w:val="center"/>
          </w:tcPr>
          <w:p w14:paraId="16BE7A28" w14:textId="77777777" w:rsidR="00BE0D45" w:rsidRPr="00D53FFC" w:rsidRDefault="00BE0D45" w:rsidP="007C2F7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24610296" w14:textId="1A65198A" w:rsidR="00BE0D45" w:rsidRDefault="00BE0D45" w:rsidP="007C2F74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20.03.2022</w:t>
            </w:r>
          </w:p>
        </w:tc>
        <w:tc>
          <w:tcPr>
            <w:tcW w:w="771" w:type="pct"/>
            <w:vAlign w:val="center"/>
          </w:tcPr>
          <w:p w14:paraId="38ACF4DB" w14:textId="0EEE97FF" w:rsidR="00BE0D45" w:rsidRDefault="00BE0D45" w:rsidP="007C2F74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08.00-1</w:t>
            </w:r>
            <w:r w:rsidR="00FF1CF5">
              <w:rPr>
                <w:rFonts w:eastAsia="Times New Roman" w:cstheme="minorHAnsi"/>
                <w:bCs/>
                <w:lang w:eastAsia="pl-PL"/>
              </w:rPr>
              <w:t>8.40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E3A5085" w14:textId="11EDE8CA" w:rsidR="00BE0D45" w:rsidRDefault="00FF1CF5" w:rsidP="007C2F74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1457" w:type="pct"/>
            <w:vAlign w:val="center"/>
          </w:tcPr>
          <w:p w14:paraId="7E2FEBC8" w14:textId="0B2552B0" w:rsidR="00BE0D45" w:rsidRDefault="00FF1CF5" w:rsidP="007C2F74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Joanna Michalska</w:t>
            </w:r>
          </w:p>
        </w:tc>
        <w:tc>
          <w:tcPr>
            <w:tcW w:w="1249" w:type="pct"/>
            <w:vAlign w:val="center"/>
          </w:tcPr>
          <w:p w14:paraId="0F756653" w14:textId="281417D7" w:rsidR="00BE0D45" w:rsidRDefault="00FF1CF5" w:rsidP="005E0996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Doradca</w:t>
            </w:r>
          </w:p>
        </w:tc>
      </w:tr>
      <w:tr w:rsidR="004C3E28" w:rsidRPr="00D53FFC" w14:paraId="4A7A2EA5" w14:textId="41319115" w:rsidTr="008D0A1A">
        <w:trPr>
          <w:trHeight w:val="567"/>
          <w:jc w:val="center"/>
        </w:trPr>
        <w:tc>
          <w:tcPr>
            <w:tcW w:w="274" w:type="pct"/>
            <w:vAlign w:val="center"/>
          </w:tcPr>
          <w:p w14:paraId="74AC98D1" w14:textId="77777777" w:rsidR="00D815A5" w:rsidRPr="00D53FFC" w:rsidRDefault="00D815A5" w:rsidP="007C2F74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0A22322B" w14:textId="1777C62F" w:rsidR="00D815A5" w:rsidRPr="00D53FFC" w:rsidRDefault="007D0879" w:rsidP="007C2F74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25.03.2022</w:t>
            </w:r>
          </w:p>
        </w:tc>
        <w:tc>
          <w:tcPr>
            <w:tcW w:w="771" w:type="pct"/>
            <w:vAlign w:val="center"/>
          </w:tcPr>
          <w:p w14:paraId="75B020B3" w14:textId="77777777" w:rsidR="009720E6" w:rsidRDefault="007D0879" w:rsidP="007C2F74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08.00-10.00</w:t>
            </w:r>
          </w:p>
          <w:p w14:paraId="2D1DDADC" w14:textId="77777777" w:rsidR="007D0879" w:rsidRDefault="007D0879" w:rsidP="007C2F74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10.30-12.30</w:t>
            </w:r>
          </w:p>
          <w:p w14:paraId="04C9FE47" w14:textId="36A070F9" w:rsidR="007D0879" w:rsidRPr="00656365" w:rsidRDefault="007D0879" w:rsidP="007C2F74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13.00-14.00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CEB431B" w14:textId="441AD1AE" w:rsidR="00D815A5" w:rsidRPr="00D53FFC" w:rsidRDefault="007D0879" w:rsidP="007C2F74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57" w:type="pct"/>
            <w:vAlign w:val="center"/>
          </w:tcPr>
          <w:p w14:paraId="4D8FCBFB" w14:textId="640F2CA3" w:rsidR="00D815A5" w:rsidRPr="00D53FFC" w:rsidRDefault="007D0879" w:rsidP="007C2F74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Robert Kuczer</w:t>
            </w:r>
          </w:p>
        </w:tc>
        <w:tc>
          <w:tcPr>
            <w:tcW w:w="1249" w:type="pct"/>
            <w:vAlign w:val="center"/>
          </w:tcPr>
          <w:p w14:paraId="2597B5E9" w14:textId="613EEB3B" w:rsidR="005E0996" w:rsidRDefault="007D0879" w:rsidP="005E0996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Doradca</w:t>
            </w:r>
          </w:p>
        </w:tc>
      </w:tr>
      <w:tr w:rsidR="008D0A1A" w:rsidRPr="00D53FFC" w14:paraId="3565FB7F" w14:textId="482A78F8" w:rsidTr="008D0A1A">
        <w:trPr>
          <w:trHeight w:val="567"/>
          <w:jc w:val="center"/>
        </w:trPr>
        <w:tc>
          <w:tcPr>
            <w:tcW w:w="274" w:type="pct"/>
            <w:vAlign w:val="center"/>
          </w:tcPr>
          <w:p w14:paraId="7ACB8B7F" w14:textId="522FCB96" w:rsidR="008D0A1A" w:rsidRPr="00D53FFC" w:rsidRDefault="008D0A1A" w:rsidP="008D0A1A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4C5C5611" w14:textId="54D9220C" w:rsidR="008D0A1A" w:rsidRPr="00D53FFC" w:rsidRDefault="007D0879" w:rsidP="008D0A1A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26.03.2022</w:t>
            </w:r>
          </w:p>
        </w:tc>
        <w:tc>
          <w:tcPr>
            <w:tcW w:w="771" w:type="pct"/>
            <w:vAlign w:val="center"/>
          </w:tcPr>
          <w:p w14:paraId="74104203" w14:textId="77777777" w:rsidR="007D0879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08.00-10.00</w:t>
            </w:r>
          </w:p>
          <w:p w14:paraId="2EC16FFE" w14:textId="77777777" w:rsidR="007D0879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10.30-12.30</w:t>
            </w:r>
          </w:p>
          <w:p w14:paraId="4E04B876" w14:textId="4DF22356" w:rsidR="008D0A1A" w:rsidRPr="00656365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13.00-14.00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0D5EBA1F" w14:textId="5D427FB2" w:rsidR="008D0A1A" w:rsidRPr="00D53FFC" w:rsidRDefault="007D0879" w:rsidP="008D0A1A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57" w:type="pct"/>
            <w:vAlign w:val="center"/>
          </w:tcPr>
          <w:p w14:paraId="7BB02E6C" w14:textId="3CF8FE01" w:rsidR="008D0A1A" w:rsidRPr="00D53FFC" w:rsidRDefault="007D0879" w:rsidP="008D0A1A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Robert Kuczer</w:t>
            </w:r>
          </w:p>
        </w:tc>
        <w:tc>
          <w:tcPr>
            <w:tcW w:w="1249" w:type="pct"/>
            <w:vAlign w:val="center"/>
          </w:tcPr>
          <w:p w14:paraId="206FAD52" w14:textId="217E49AA" w:rsidR="008D0A1A" w:rsidRPr="004155F3" w:rsidRDefault="007D0879" w:rsidP="008D0A1A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Doradca</w:t>
            </w:r>
          </w:p>
        </w:tc>
      </w:tr>
      <w:tr w:rsidR="007D0879" w:rsidRPr="00D53FFC" w14:paraId="4564194D" w14:textId="7758D37D" w:rsidTr="008D0A1A">
        <w:trPr>
          <w:trHeight w:val="567"/>
          <w:jc w:val="center"/>
        </w:trPr>
        <w:tc>
          <w:tcPr>
            <w:tcW w:w="274" w:type="pct"/>
            <w:vAlign w:val="center"/>
          </w:tcPr>
          <w:p w14:paraId="18B2A515" w14:textId="77777777" w:rsidR="007D0879" w:rsidRPr="00D53FFC" w:rsidRDefault="007D0879" w:rsidP="007D087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246DFFD2" w14:textId="5E901F5C" w:rsidR="007D0879" w:rsidRPr="00D53FFC" w:rsidRDefault="007D0879" w:rsidP="007D0879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27.03.2022</w:t>
            </w:r>
          </w:p>
        </w:tc>
        <w:tc>
          <w:tcPr>
            <w:tcW w:w="771" w:type="pct"/>
            <w:vAlign w:val="center"/>
          </w:tcPr>
          <w:p w14:paraId="1F792BE0" w14:textId="77777777" w:rsidR="007D0879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08.00-10.00</w:t>
            </w:r>
          </w:p>
          <w:p w14:paraId="0694EFC5" w14:textId="77777777" w:rsidR="007D0879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10.30-12.30</w:t>
            </w:r>
          </w:p>
          <w:p w14:paraId="0648EB68" w14:textId="1ABEFF4F" w:rsidR="007D0879" w:rsidRPr="00656365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13.00-14.00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2AFBD61C" w14:textId="2C5529A8" w:rsidR="007D0879" w:rsidRPr="00D53FFC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57" w:type="pct"/>
            <w:vAlign w:val="center"/>
          </w:tcPr>
          <w:p w14:paraId="47867344" w14:textId="5A2BCF19" w:rsidR="007D0879" w:rsidRPr="00D53FFC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Robert Kuczer</w:t>
            </w:r>
          </w:p>
        </w:tc>
        <w:tc>
          <w:tcPr>
            <w:tcW w:w="1249" w:type="pct"/>
            <w:vAlign w:val="center"/>
          </w:tcPr>
          <w:p w14:paraId="25B66529" w14:textId="5DB4CD58" w:rsidR="007D0879" w:rsidRPr="004155F3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Doradca</w:t>
            </w:r>
          </w:p>
        </w:tc>
      </w:tr>
      <w:tr w:rsidR="007D0879" w:rsidRPr="00D53FFC" w14:paraId="5E9125E0" w14:textId="6153AE62" w:rsidTr="008D0A1A">
        <w:trPr>
          <w:trHeight w:val="567"/>
          <w:jc w:val="center"/>
        </w:trPr>
        <w:tc>
          <w:tcPr>
            <w:tcW w:w="274" w:type="pct"/>
            <w:vAlign w:val="center"/>
          </w:tcPr>
          <w:p w14:paraId="2C094BE6" w14:textId="77777777" w:rsidR="007D0879" w:rsidRPr="00D53FFC" w:rsidRDefault="007D0879" w:rsidP="007D087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2C2B6AE0" w14:textId="62C71035" w:rsidR="007D0879" w:rsidRPr="00D53FFC" w:rsidRDefault="007D0879" w:rsidP="007D0879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27.03.2022</w:t>
            </w:r>
          </w:p>
        </w:tc>
        <w:tc>
          <w:tcPr>
            <w:tcW w:w="771" w:type="pct"/>
            <w:vAlign w:val="center"/>
          </w:tcPr>
          <w:p w14:paraId="1D8D6A0E" w14:textId="77777777" w:rsidR="007D0879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08.00-10.00</w:t>
            </w:r>
          </w:p>
          <w:p w14:paraId="552A627E" w14:textId="77777777" w:rsidR="007D0879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10.30-12.30</w:t>
            </w:r>
          </w:p>
          <w:p w14:paraId="4348A2C0" w14:textId="56115995" w:rsidR="007D0879" w:rsidRPr="00656365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13.00-14.00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18AFED4B" w14:textId="72A692DA" w:rsidR="007D0879" w:rsidRPr="00D53FFC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57" w:type="pct"/>
            <w:vAlign w:val="center"/>
          </w:tcPr>
          <w:p w14:paraId="17EC223B" w14:textId="42DD29F8" w:rsidR="007D0879" w:rsidRPr="00D53FFC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Paweł Szałek</w:t>
            </w:r>
          </w:p>
        </w:tc>
        <w:tc>
          <w:tcPr>
            <w:tcW w:w="1249" w:type="pct"/>
            <w:vAlign w:val="center"/>
          </w:tcPr>
          <w:p w14:paraId="6255D34B" w14:textId="642E8E47" w:rsidR="007D0879" w:rsidRPr="004155F3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Psycholog</w:t>
            </w:r>
          </w:p>
        </w:tc>
      </w:tr>
      <w:tr w:rsidR="007D0879" w:rsidRPr="00D53FFC" w14:paraId="65ECFB6F" w14:textId="77777777" w:rsidTr="008D0A1A">
        <w:trPr>
          <w:trHeight w:val="567"/>
          <w:jc w:val="center"/>
        </w:trPr>
        <w:tc>
          <w:tcPr>
            <w:tcW w:w="274" w:type="pct"/>
            <w:vAlign w:val="center"/>
          </w:tcPr>
          <w:p w14:paraId="5129CE6A" w14:textId="77777777" w:rsidR="007D0879" w:rsidRPr="00D53FFC" w:rsidRDefault="007D0879" w:rsidP="007D0879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4BE0A0BC" w14:textId="7299A5A0" w:rsidR="007D0879" w:rsidRDefault="007D0879" w:rsidP="007D0879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28.03.2022</w:t>
            </w:r>
          </w:p>
        </w:tc>
        <w:tc>
          <w:tcPr>
            <w:tcW w:w="771" w:type="pct"/>
            <w:vAlign w:val="center"/>
          </w:tcPr>
          <w:p w14:paraId="07C5D016" w14:textId="77777777" w:rsidR="007D0879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08.00-10.00</w:t>
            </w:r>
          </w:p>
          <w:p w14:paraId="4ACC7E89" w14:textId="77777777" w:rsidR="007D0879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10.30-12.30</w:t>
            </w:r>
          </w:p>
          <w:p w14:paraId="0383192D" w14:textId="221F1D7F" w:rsidR="007D0879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13.00-14.00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76994C2" w14:textId="1EBB4ECE" w:rsidR="007D0879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57" w:type="pct"/>
            <w:vAlign w:val="center"/>
          </w:tcPr>
          <w:p w14:paraId="087CC646" w14:textId="4A8FAE11" w:rsidR="007D0879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Robert Kuczer</w:t>
            </w:r>
          </w:p>
        </w:tc>
        <w:tc>
          <w:tcPr>
            <w:tcW w:w="1249" w:type="pct"/>
            <w:vAlign w:val="center"/>
          </w:tcPr>
          <w:p w14:paraId="35CF1F35" w14:textId="05159EF1" w:rsidR="007D0879" w:rsidRDefault="007D0879" w:rsidP="007D0879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Doradca</w:t>
            </w:r>
          </w:p>
        </w:tc>
      </w:tr>
      <w:tr w:rsidR="00FF1CF5" w:rsidRPr="00D53FFC" w14:paraId="6D070350" w14:textId="77777777" w:rsidTr="008D0A1A">
        <w:trPr>
          <w:trHeight w:val="567"/>
          <w:jc w:val="center"/>
        </w:trPr>
        <w:tc>
          <w:tcPr>
            <w:tcW w:w="274" w:type="pct"/>
            <w:vAlign w:val="center"/>
          </w:tcPr>
          <w:p w14:paraId="214A074D" w14:textId="77777777" w:rsidR="00FF1CF5" w:rsidRPr="00D53FFC" w:rsidRDefault="00FF1CF5" w:rsidP="00FF1C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3006E167" w14:textId="255EC1FC" w:rsidR="00FF1CF5" w:rsidRDefault="00FF1CF5" w:rsidP="00FF1CF5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28.03.2022</w:t>
            </w:r>
          </w:p>
        </w:tc>
        <w:tc>
          <w:tcPr>
            <w:tcW w:w="771" w:type="pct"/>
            <w:vAlign w:val="center"/>
          </w:tcPr>
          <w:p w14:paraId="6F9C12AB" w14:textId="77777777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08.00-10.00</w:t>
            </w:r>
          </w:p>
          <w:p w14:paraId="51851FC2" w14:textId="77777777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10.30-12.30</w:t>
            </w:r>
          </w:p>
          <w:p w14:paraId="1301EA63" w14:textId="7B203635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13.00-14.00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B8993C2" w14:textId="1DCC7C34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57" w:type="pct"/>
            <w:vAlign w:val="center"/>
          </w:tcPr>
          <w:p w14:paraId="77F6515D" w14:textId="48C58E90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Paweł Szałek</w:t>
            </w:r>
          </w:p>
        </w:tc>
        <w:tc>
          <w:tcPr>
            <w:tcW w:w="1249" w:type="pct"/>
            <w:vAlign w:val="center"/>
          </w:tcPr>
          <w:p w14:paraId="3F9C5F76" w14:textId="5DFB0294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Psycholog</w:t>
            </w:r>
          </w:p>
        </w:tc>
      </w:tr>
      <w:tr w:rsidR="00FF1CF5" w:rsidRPr="00D53FFC" w14:paraId="641CA777" w14:textId="77777777" w:rsidTr="008D0A1A">
        <w:trPr>
          <w:trHeight w:val="567"/>
          <w:jc w:val="center"/>
        </w:trPr>
        <w:tc>
          <w:tcPr>
            <w:tcW w:w="274" w:type="pct"/>
            <w:vAlign w:val="center"/>
          </w:tcPr>
          <w:p w14:paraId="3553A637" w14:textId="77777777" w:rsidR="00FF1CF5" w:rsidRPr="00D53FFC" w:rsidRDefault="00FF1CF5" w:rsidP="00FF1C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651C6C30" w14:textId="0265A9BE" w:rsidR="00FF1CF5" w:rsidRDefault="00FF1CF5" w:rsidP="00FF1CF5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29.03.2022</w:t>
            </w:r>
          </w:p>
        </w:tc>
        <w:tc>
          <w:tcPr>
            <w:tcW w:w="771" w:type="pct"/>
            <w:vAlign w:val="center"/>
          </w:tcPr>
          <w:p w14:paraId="4AF4AF0A" w14:textId="77777777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08.00-10.00</w:t>
            </w:r>
          </w:p>
          <w:p w14:paraId="0F63C3EF" w14:textId="77777777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10.30-12.30</w:t>
            </w:r>
          </w:p>
          <w:p w14:paraId="37CDEA50" w14:textId="77777777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13.00-14.00</w:t>
            </w:r>
          </w:p>
          <w:p w14:paraId="21D6E201" w14:textId="77777777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14.30-16.30</w:t>
            </w:r>
          </w:p>
          <w:p w14:paraId="0E6F4FF9" w14:textId="64325CB8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17.00-20.00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F5BB176" w14:textId="796AFFAE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1457" w:type="pct"/>
            <w:vAlign w:val="center"/>
          </w:tcPr>
          <w:p w14:paraId="5BB3E9EF" w14:textId="0A3A7707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Paweł Szałek</w:t>
            </w:r>
          </w:p>
        </w:tc>
        <w:tc>
          <w:tcPr>
            <w:tcW w:w="1249" w:type="pct"/>
            <w:vAlign w:val="center"/>
          </w:tcPr>
          <w:p w14:paraId="20226F83" w14:textId="7FF4FE2A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Psycholog</w:t>
            </w:r>
          </w:p>
        </w:tc>
      </w:tr>
      <w:tr w:rsidR="00FF1CF5" w:rsidRPr="00D53FFC" w14:paraId="37C8D155" w14:textId="77777777" w:rsidTr="008D0A1A">
        <w:trPr>
          <w:trHeight w:val="567"/>
          <w:jc w:val="center"/>
        </w:trPr>
        <w:tc>
          <w:tcPr>
            <w:tcW w:w="274" w:type="pct"/>
            <w:vAlign w:val="center"/>
          </w:tcPr>
          <w:p w14:paraId="7A681C7F" w14:textId="77777777" w:rsidR="00FF1CF5" w:rsidRPr="00D53FFC" w:rsidRDefault="00FF1CF5" w:rsidP="00FF1CF5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0" w:firstLine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73" w:type="pct"/>
            <w:shd w:val="clear" w:color="auto" w:fill="auto"/>
            <w:vAlign w:val="center"/>
          </w:tcPr>
          <w:p w14:paraId="071A2116" w14:textId="39D84612" w:rsidR="00FF1CF5" w:rsidRDefault="00FF1CF5" w:rsidP="00FF1CF5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30.03.2022</w:t>
            </w:r>
          </w:p>
        </w:tc>
        <w:tc>
          <w:tcPr>
            <w:tcW w:w="771" w:type="pct"/>
            <w:vAlign w:val="center"/>
          </w:tcPr>
          <w:p w14:paraId="4C0CB7F6" w14:textId="77777777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08.00-10.00</w:t>
            </w:r>
          </w:p>
          <w:p w14:paraId="1EFA3B20" w14:textId="77777777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10.30-12.30</w:t>
            </w:r>
          </w:p>
          <w:p w14:paraId="00BAFD8A" w14:textId="77777777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13.00-14.00</w:t>
            </w:r>
          </w:p>
          <w:p w14:paraId="209D527A" w14:textId="77777777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14.30-16.30</w:t>
            </w:r>
          </w:p>
          <w:p w14:paraId="107400AB" w14:textId="4E71E6C4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17.00-20.00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4D4A5206" w14:textId="02AEC762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1457" w:type="pct"/>
            <w:vAlign w:val="center"/>
          </w:tcPr>
          <w:p w14:paraId="373988F8" w14:textId="0623B20D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Paweł Szałek</w:t>
            </w:r>
          </w:p>
        </w:tc>
        <w:tc>
          <w:tcPr>
            <w:tcW w:w="1249" w:type="pct"/>
            <w:vAlign w:val="center"/>
          </w:tcPr>
          <w:p w14:paraId="3548754D" w14:textId="22726016" w:rsidR="00FF1CF5" w:rsidRDefault="00FF1CF5" w:rsidP="00FF1CF5">
            <w:pPr>
              <w:snapToGrid w:val="0"/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Psycholog</w:t>
            </w:r>
          </w:p>
        </w:tc>
      </w:tr>
    </w:tbl>
    <w:p w14:paraId="0166F0F9" w14:textId="77777777" w:rsidR="009B14B8" w:rsidRPr="00D53FFC" w:rsidRDefault="009B14B8" w:rsidP="00D53FFC">
      <w:pPr>
        <w:spacing w:after="0"/>
        <w:rPr>
          <w:rFonts w:cstheme="minorHAnsi"/>
        </w:rPr>
      </w:pPr>
    </w:p>
    <w:p w14:paraId="7A6F4A6E" w14:textId="77777777" w:rsidR="001A3FC0" w:rsidRPr="00D53FFC" w:rsidRDefault="001A3FC0" w:rsidP="00D53FFC">
      <w:pPr>
        <w:spacing w:after="0"/>
        <w:rPr>
          <w:rFonts w:cstheme="minorHAnsi"/>
        </w:rPr>
      </w:pPr>
    </w:p>
    <w:sectPr w:rsidR="001A3FC0" w:rsidRPr="00D53F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6100" w14:textId="77777777" w:rsidR="007F5846" w:rsidRDefault="007F5846" w:rsidP="007D64CD">
      <w:pPr>
        <w:spacing w:after="0" w:line="240" w:lineRule="auto"/>
      </w:pPr>
      <w:r>
        <w:separator/>
      </w:r>
    </w:p>
  </w:endnote>
  <w:endnote w:type="continuationSeparator" w:id="0">
    <w:p w14:paraId="705FB8FA" w14:textId="77777777" w:rsidR="007F5846" w:rsidRDefault="007F5846" w:rsidP="007D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0950" w14:textId="77777777" w:rsidR="007D64CD" w:rsidRPr="007D64CD" w:rsidRDefault="007D64CD" w:rsidP="007D64CD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95EB3F" wp14:editId="686EA60D">
          <wp:simplePos x="0" y="0"/>
          <wp:positionH relativeFrom="margin">
            <wp:posOffset>5354955</wp:posOffset>
          </wp:positionH>
          <wp:positionV relativeFrom="bottomMargin">
            <wp:align>top</wp:align>
          </wp:positionV>
          <wp:extent cx="443865" cy="467995"/>
          <wp:effectExtent l="0" t="0" r="0" b="825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6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77E53C93" wp14:editId="3051DD46">
          <wp:extent cx="1690872" cy="360000"/>
          <wp:effectExtent l="0" t="0" r="508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KK LOGO 2014_FINAL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87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A33FC" w14:textId="77777777" w:rsidR="007F5846" w:rsidRDefault="007F5846" w:rsidP="007D64CD">
      <w:pPr>
        <w:spacing w:after="0" w:line="240" w:lineRule="auto"/>
      </w:pPr>
      <w:r>
        <w:separator/>
      </w:r>
    </w:p>
  </w:footnote>
  <w:footnote w:type="continuationSeparator" w:id="0">
    <w:p w14:paraId="2049EB4A" w14:textId="77777777" w:rsidR="007F5846" w:rsidRDefault="007F5846" w:rsidP="007D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3A8D" w14:textId="77777777" w:rsidR="007D64CD" w:rsidRDefault="007D64CD">
    <w:pPr>
      <w:pStyle w:val="Nagwek"/>
    </w:pPr>
    <w:r>
      <w:rPr>
        <w:noProof/>
      </w:rPr>
      <w:drawing>
        <wp:inline distT="0" distB="0" distL="0" distR="0" wp14:anchorId="5E43C1DB" wp14:editId="6870E88A">
          <wp:extent cx="5760720" cy="5708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7F95"/>
    <w:multiLevelType w:val="hybridMultilevel"/>
    <w:tmpl w:val="A2D8C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06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B8"/>
    <w:rsid w:val="000E4E08"/>
    <w:rsid w:val="000E6EE8"/>
    <w:rsid w:val="0015784F"/>
    <w:rsid w:val="001A3FC0"/>
    <w:rsid w:val="00254E73"/>
    <w:rsid w:val="003F6434"/>
    <w:rsid w:val="004263E9"/>
    <w:rsid w:val="004C3E28"/>
    <w:rsid w:val="005E0996"/>
    <w:rsid w:val="00656365"/>
    <w:rsid w:val="006C56EF"/>
    <w:rsid w:val="006E0FDA"/>
    <w:rsid w:val="007C2F74"/>
    <w:rsid w:val="007D0879"/>
    <w:rsid w:val="007D64CD"/>
    <w:rsid w:val="007F5846"/>
    <w:rsid w:val="0086076A"/>
    <w:rsid w:val="008B4BEA"/>
    <w:rsid w:val="008D0A1A"/>
    <w:rsid w:val="009720E6"/>
    <w:rsid w:val="009B14B8"/>
    <w:rsid w:val="009B562F"/>
    <w:rsid w:val="009D719D"/>
    <w:rsid w:val="00A03A09"/>
    <w:rsid w:val="00A3417F"/>
    <w:rsid w:val="00A5584E"/>
    <w:rsid w:val="00B51C78"/>
    <w:rsid w:val="00B91383"/>
    <w:rsid w:val="00BE0D45"/>
    <w:rsid w:val="00D53FFC"/>
    <w:rsid w:val="00D815A5"/>
    <w:rsid w:val="00E61E07"/>
    <w:rsid w:val="00EA102D"/>
    <w:rsid w:val="00F11CE8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D7C78"/>
  <w15:chartTrackingRefBased/>
  <w15:docId w15:val="{1AB089B2-A2AB-4786-ABD7-66C86137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4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4CD"/>
  </w:style>
  <w:style w:type="paragraph" w:styleId="Stopka">
    <w:name w:val="footer"/>
    <w:basedOn w:val="Normalny"/>
    <w:link w:val="StopkaZnak"/>
    <w:uiPriority w:val="99"/>
    <w:unhideWhenUsed/>
    <w:rsid w:val="007D6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4CD"/>
  </w:style>
  <w:style w:type="paragraph" w:customStyle="1" w:styleId="Standard">
    <w:name w:val="Standard"/>
    <w:rsid w:val="009B14B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table" w:styleId="Tabela-Siatka">
    <w:name w:val="Table Grid"/>
    <w:basedOn w:val="Standardowy"/>
    <w:uiPriority w:val="39"/>
    <w:rsid w:val="00D53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3FFC"/>
    <w:pPr>
      <w:ind w:left="720"/>
      <w:contextualSpacing/>
    </w:pPr>
  </w:style>
  <w:style w:type="paragraph" w:customStyle="1" w:styleId="Default">
    <w:name w:val="Default"/>
    <w:rsid w:val="000E4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%20Piech\Desktop\18.%20Aktywna%20droga%20do%20zmian\Formatka%20aktywna%20droga%20do%20zmia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Formatka aktywna droga do zmian</Template>
  <TotalTime>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Piech</dc:creator>
  <cp:keywords/>
  <dc:description/>
  <cp:lastModifiedBy>Anna Piech</cp:lastModifiedBy>
  <cp:revision>3</cp:revision>
  <cp:lastPrinted>2022-01-13T21:01:00Z</cp:lastPrinted>
  <dcterms:created xsi:type="dcterms:W3CDTF">2022-05-13T08:41:00Z</dcterms:created>
  <dcterms:modified xsi:type="dcterms:W3CDTF">2022-05-13T08:41:00Z</dcterms:modified>
</cp:coreProperties>
</file>